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040"/>
        <w:gridCol w:w="5040"/>
      </w:tblGrid>
      <w:tr w:rsidR="00065BB9" w:rsidRPr="00D933FC" w14:paraId="334824E6" w14:textId="77777777" w:rsidTr="00090038">
        <w:tc>
          <w:tcPr>
            <w:tcW w:w="5035" w:type="dxa"/>
          </w:tcPr>
          <w:sdt>
            <w:sdtPr>
              <w:rPr>
                <w:lang w:val="en-AU"/>
              </w:rPr>
              <w:alias w:val="Enter company name:"/>
              <w:tag w:val="Enter company name:"/>
              <w:id w:val="260022081"/>
              <w:placeholder>
                <w:docPart w:val="51A4DBE49DC2453CA122DB37829CAF3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p w14:paraId="5B38B3B1" w14:textId="2861D4F4" w:rsidR="00065BB9" w:rsidRPr="00D933FC" w:rsidRDefault="00B00CEF" w:rsidP="00065BB9">
                <w:pPr>
                  <w:pStyle w:val="Companyname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YOUR NAME</w:t>
                </w:r>
              </w:p>
            </w:sdtContent>
          </w:sdt>
          <w:p w14:paraId="29526A83" w14:textId="7283DB20" w:rsidR="00065BB9" w:rsidRPr="00D933FC" w:rsidRDefault="00A96C7A" w:rsidP="00065BB9">
            <w:pPr>
              <w:pStyle w:val="Heading3"/>
              <w:rPr>
                <w:lang w:val="en-AU"/>
              </w:rPr>
            </w:pPr>
            <w:r w:rsidRPr="00D933FC">
              <w:rPr>
                <w:lang w:val="en-AU"/>
              </w:rPr>
              <w:t>Your ABN</w:t>
            </w:r>
          </w:p>
          <w:sdt>
            <w:sdtPr>
              <w:rPr>
                <w:lang w:val="en-AU"/>
              </w:rPr>
              <w:alias w:val="Enter street address:"/>
              <w:tag w:val="Enter street address:"/>
              <w:id w:val="260021570"/>
              <w:placeholder>
                <w:docPart w:val="B9694F07A88546F8A8AD7CF22697683D"/>
              </w:placeholder>
              <w:temporary/>
              <w:showingPlcHdr/>
            </w:sdtPr>
            <w:sdtContent>
              <w:p w14:paraId="27E9B939" w14:textId="64CC9D61" w:rsidR="00065BB9" w:rsidRPr="00D933FC" w:rsidRDefault="00065BB9" w:rsidP="00065BB9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Street Address</w:t>
                </w:r>
              </w:p>
            </w:sdtContent>
          </w:sdt>
          <w:p w14:paraId="6B25A78E" w14:textId="77777777" w:rsidR="00A96C7A" w:rsidRPr="00D933FC" w:rsidRDefault="00000000" w:rsidP="00065BB9">
            <w:pPr>
              <w:rPr>
                <w:lang w:val="en-AU"/>
              </w:rPr>
            </w:pPr>
            <w:sdt>
              <w:sdtPr>
                <w:rPr>
                  <w:lang w:val="en-AU"/>
                </w:rPr>
                <w:alias w:val="Phone:"/>
                <w:tag w:val="Phone:"/>
                <w:id w:val="-1773844878"/>
                <w:placeholder>
                  <w:docPart w:val="F953B3D3365342DB8F01F003EFE1EBD2"/>
                </w:placeholder>
                <w:temporary/>
                <w:showingPlcHdr/>
              </w:sdtPr>
              <w:sdtContent>
                <w:r w:rsidR="00065BB9" w:rsidRPr="00D933FC">
                  <w:rPr>
                    <w:lang w:val="en-AU"/>
                  </w:rPr>
                  <w:t>Phone</w:t>
                </w:r>
              </w:sdtContent>
            </w:sdt>
            <w:r w:rsidR="00D0610E" w:rsidRPr="00D933FC">
              <w:rPr>
                <w:lang w:val="en-AU"/>
              </w:rPr>
              <w:t>:</w:t>
            </w:r>
            <w:r w:rsidR="00065BB9" w:rsidRPr="00D933FC">
              <w:rPr>
                <w:lang w:val="en-AU"/>
              </w:rPr>
              <w:t xml:space="preserve"> </w:t>
            </w:r>
            <w:r w:rsidR="00A96C7A" w:rsidRPr="00D933FC">
              <w:rPr>
                <w:lang w:val="en-AU"/>
              </w:rPr>
              <w:t>Enter mobile</w:t>
            </w:r>
            <w:r w:rsidR="00065BB9" w:rsidRPr="00D933FC">
              <w:rPr>
                <w:lang w:val="en-AU"/>
              </w:rPr>
              <w:t xml:space="preserve"> </w:t>
            </w:r>
          </w:p>
          <w:p w14:paraId="4C73786D" w14:textId="72E58B80" w:rsidR="00065BB9" w:rsidRPr="00D933FC" w:rsidRDefault="00A96C7A" w:rsidP="00065BB9">
            <w:pPr>
              <w:rPr>
                <w:lang w:val="en-AU"/>
              </w:rPr>
            </w:pPr>
            <w:r w:rsidRPr="00D933FC">
              <w:rPr>
                <w:lang w:val="en-AU"/>
              </w:rPr>
              <w:t>Email</w:t>
            </w:r>
            <w:r w:rsidR="00D0610E" w:rsidRPr="00D933FC">
              <w:rPr>
                <w:lang w:val="en-AU"/>
              </w:rPr>
              <w:t>:</w:t>
            </w:r>
            <w:r w:rsidR="00065BB9" w:rsidRPr="00D933FC">
              <w:rPr>
                <w:lang w:val="en-AU"/>
              </w:rPr>
              <w:t xml:space="preserve"> </w:t>
            </w:r>
            <w:r w:rsidRPr="00D933FC">
              <w:rPr>
                <w:lang w:val="en-AU"/>
              </w:rPr>
              <w:t>Enter email</w:t>
            </w:r>
          </w:p>
        </w:tc>
        <w:tc>
          <w:tcPr>
            <w:tcW w:w="5035" w:type="dxa"/>
          </w:tcPr>
          <w:p w14:paraId="04DFDAB2" w14:textId="77777777" w:rsidR="00065BB9" w:rsidRPr="00D933FC" w:rsidRDefault="00000000" w:rsidP="00065BB9">
            <w:pPr>
              <w:pStyle w:val="Heading1"/>
              <w:rPr>
                <w:lang w:val="en-AU"/>
              </w:rPr>
            </w:pPr>
            <w:sdt>
              <w:sdtPr>
                <w:rPr>
                  <w:lang w:val="en-AU"/>
                </w:rPr>
                <w:alias w:val="Invoice:"/>
                <w:tag w:val="Invoice:"/>
                <w:id w:val="-1343387799"/>
                <w:placeholder>
                  <w:docPart w:val="4C3703188F554D0182906B907E18F955"/>
                </w:placeholder>
                <w:temporary/>
                <w:showingPlcHdr/>
              </w:sdtPr>
              <w:sdtContent>
                <w:r w:rsidR="00065BB9" w:rsidRPr="00D933FC">
                  <w:rPr>
                    <w:lang w:val="en-AU"/>
                  </w:rPr>
                  <w:t>INVOICE</w:t>
                </w:r>
              </w:sdtContent>
            </w:sdt>
          </w:p>
          <w:p w14:paraId="1AD5A420" w14:textId="77777777" w:rsidR="00065BB9" w:rsidRPr="00D933FC" w:rsidRDefault="00000000" w:rsidP="00065BB9">
            <w:pPr>
              <w:pStyle w:val="RightAligned"/>
              <w:rPr>
                <w:lang w:val="en-AU"/>
              </w:rPr>
            </w:pPr>
            <w:sdt>
              <w:sdtPr>
                <w:rPr>
                  <w:lang w:val="en-AU"/>
                </w:rPr>
                <w:alias w:val="Invoice:"/>
                <w:tag w:val="Invoice:"/>
                <w:id w:val="-137807521"/>
                <w:placeholder>
                  <w:docPart w:val="8D43CB44FE41401F871A5B4362567B23"/>
                </w:placeholder>
                <w:showingPlcHdr/>
              </w:sdtPr>
              <w:sdtContent>
                <w:r w:rsidR="00065BB9" w:rsidRPr="00D933FC">
                  <w:rPr>
                    <w:lang w:val="en-AU"/>
                  </w:rPr>
                  <w:t>Invoice #</w:t>
                </w:r>
              </w:sdtContent>
            </w:sdt>
            <w:sdt>
              <w:sdtPr>
                <w:rPr>
                  <w:lang w:val="en-AU"/>
                </w:rPr>
                <w:alias w:val="Enter invoice number:"/>
                <w:tag w:val="Enter invoice number:"/>
                <w:id w:val="873653702"/>
                <w:placeholder>
                  <w:docPart w:val="016A59966E9A44C29C54E979A9E7D5B3"/>
                </w:placeholder>
                <w:temporary/>
                <w:showingPlcHdr/>
              </w:sdtPr>
              <w:sdtContent>
                <w:r w:rsidR="00065BB9" w:rsidRPr="00D933FC">
                  <w:rPr>
                    <w:lang w:val="en-AU"/>
                  </w:rPr>
                  <w:t>Number</w:t>
                </w:r>
              </w:sdtContent>
            </w:sdt>
          </w:p>
          <w:p w14:paraId="110621B7" w14:textId="77777777" w:rsidR="00065BB9" w:rsidRPr="00D933FC" w:rsidRDefault="00000000" w:rsidP="00D60631">
            <w:pPr>
              <w:pStyle w:val="RightAligned"/>
              <w:rPr>
                <w:lang w:val="en-AU"/>
              </w:rPr>
            </w:pPr>
            <w:sdt>
              <w:sdtPr>
                <w:rPr>
                  <w:lang w:val="en-AU"/>
                </w:rPr>
                <w:alias w:val="Date:"/>
                <w:tag w:val="Date:"/>
                <w:id w:val="1217624365"/>
                <w:placeholder>
                  <w:docPart w:val="530A016E1F29484D907CE37B5ED0C2B0"/>
                </w:placeholder>
                <w:temporary/>
                <w:showingPlcHdr/>
              </w:sdtPr>
              <w:sdtContent>
                <w:r w:rsidR="00065BB9" w:rsidRPr="00D933FC">
                  <w:rPr>
                    <w:lang w:val="en-AU"/>
                  </w:rPr>
                  <w:t>Date:</w:t>
                </w:r>
              </w:sdtContent>
            </w:sdt>
            <w:r w:rsidR="00065BB9" w:rsidRPr="00D933FC">
              <w:rPr>
                <w:lang w:val="en-AU"/>
              </w:rPr>
              <w:t xml:space="preserve"> </w:t>
            </w:r>
            <w:sdt>
              <w:sdtPr>
                <w:rPr>
                  <w:lang w:val="en-AU"/>
                </w:rPr>
                <w:alias w:val="Enter date:"/>
                <w:tag w:val="Enter date:"/>
                <w:id w:val="344675658"/>
                <w:placeholder>
                  <w:docPart w:val="5638EBD07A33402881F2AB65F73242C7"/>
                </w:placeholder>
                <w:temporary/>
                <w:showingPlcHdr/>
              </w:sdtPr>
              <w:sdtContent>
                <w:r w:rsidR="00065BB9" w:rsidRPr="00D933FC">
                  <w:rPr>
                    <w:lang w:val="en-AU"/>
                  </w:rPr>
                  <w:t>Enter date</w:t>
                </w:r>
              </w:sdtContent>
            </w:sdt>
          </w:p>
        </w:tc>
      </w:tr>
      <w:tr w:rsidR="00D60631" w:rsidRPr="00D933FC" w14:paraId="60E45ADA" w14:textId="77777777" w:rsidTr="00090038">
        <w:tc>
          <w:tcPr>
            <w:tcW w:w="5035" w:type="dxa"/>
            <w:tcMar>
              <w:bottom w:w="720" w:type="dxa"/>
            </w:tcMar>
          </w:tcPr>
          <w:p w14:paraId="71BC66F7" w14:textId="77777777" w:rsidR="00D60631" w:rsidRPr="00D933FC" w:rsidRDefault="00000000" w:rsidP="00D60631">
            <w:pPr>
              <w:pStyle w:val="Heading2"/>
              <w:rPr>
                <w:lang w:val="en-AU"/>
              </w:rPr>
            </w:pPr>
            <w:sdt>
              <w:sdtPr>
                <w:rPr>
                  <w:lang w:val="en-AU"/>
                </w:rPr>
                <w:alias w:val="To:"/>
                <w:tag w:val="To:"/>
                <w:id w:val="143782713"/>
                <w:placeholder>
                  <w:docPart w:val="DB2C9DC5C55A4522847A385052B9C40E"/>
                </w:placeholder>
                <w:temporary/>
                <w:showingPlcHdr/>
              </w:sdtPr>
              <w:sdtContent>
                <w:r w:rsidR="00D60631" w:rsidRPr="00D933FC">
                  <w:rPr>
                    <w:lang w:val="en-AU"/>
                  </w:rPr>
                  <w:t>To:</w:t>
                </w:r>
              </w:sdtContent>
            </w:sdt>
          </w:p>
          <w:p w14:paraId="63C702A5" w14:textId="16051C77" w:rsidR="00D60631" w:rsidRPr="00D933FC" w:rsidRDefault="00A96C7A" w:rsidP="00D60631">
            <w:pPr>
              <w:rPr>
                <w:lang w:val="en-AU"/>
              </w:rPr>
            </w:pPr>
            <w:r w:rsidRPr="00D933FC">
              <w:rPr>
                <w:lang w:val="en-AU"/>
              </w:rPr>
              <w:t>Australian Chamber Choir</w:t>
            </w:r>
            <w:r w:rsidR="00A653DE" w:rsidRPr="00D933FC">
              <w:rPr>
                <w:lang w:val="en-AU"/>
              </w:rPr>
              <w:t xml:space="preserve"> Inc</w:t>
            </w:r>
          </w:p>
          <w:p w14:paraId="64BD69F4" w14:textId="62AFA6DA" w:rsidR="00D60631" w:rsidRPr="00D933FC" w:rsidRDefault="00A31824" w:rsidP="00D60631">
            <w:pPr>
              <w:rPr>
                <w:lang w:val="en-AU"/>
              </w:rPr>
            </w:pPr>
            <w:r>
              <w:rPr>
                <w:lang w:val="en-AU"/>
              </w:rPr>
              <w:t>100 Best St</w:t>
            </w:r>
          </w:p>
          <w:p w14:paraId="1886CDCC" w14:textId="3D060D26" w:rsidR="00D60631" w:rsidRPr="00D933FC" w:rsidRDefault="00A31824" w:rsidP="00A96C7A">
            <w:pPr>
              <w:rPr>
                <w:lang w:val="en-AU"/>
              </w:rPr>
            </w:pPr>
            <w:r>
              <w:rPr>
                <w:lang w:val="en-AU"/>
              </w:rPr>
              <w:t xml:space="preserve">FITZROY NORTH VIC </w:t>
            </w:r>
            <w:r>
              <w:rPr>
                <w:lang w:val="en-AU"/>
              </w:rPr>
              <w:t>3068</w:t>
            </w:r>
          </w:p>
        </w:tc>
        <w:tc>
          <w:tcPr>
            <w:tcW w:w="5035" w:type="dxa"/>
            <w:tcMar>
              <w:bottom w:w="720" w:type="dxa"/>
            </w:tcMar>
          </w:tcPr>
          <w:p w14:paraId="21DE1BFC" w14:textId="029DB303" w:rsidR="00D60631" w:rsidRPr="00D933FC" w:rsidRDefault="00D60631" w:rsidP="00A96C7A">
            <w:pPr>
              <w:pStyle w:val="Heading2"/>
              <w:rPr>
                <w:lang w:val="en-AU"/>
              </w:rPr>
            </w:pPr>
          </w:p>
        </w:tc>
      </w:tr>
    </w:tbl>
    <w:tbl>
      <w:tblPr>
        <w:tblStyle w:val="TableTheme"/>
        <w:tblW w:w="5000" w:type="pct"/>
        <w:tblLayout w:type="fixed"/>
        <w:tblLook w:val="0020" w:firstRow="1" w:lastRow="0" w:firstColumn="0" w:lastColumn="0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1537"/>
        <w:gridCol w:w="6822"/>
        <w:gridCol w:w="1711"/>
      </w:tblGrid>
      <w:tr w:rsidR="00A96C7A" w:rsidRPr="00D933FC" w14:paraId="713DD88C" w14:textId="77777777" w:rsidTr="00E21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537" w:type="dxa"/>
          </w:tcPr>
          <w:p w14:paraId="19D0F443" w14:textId="44EBA271" w:rsidR="00A96C7A" w:rsidRPr="00D933FC" w:rsidRDefault="00A96C7A" w:rsidP="00B33532">
            <w:pPr>
              <w:pStyle w:val="Columnheading"/>
              <w:rPr>
                <w:lang w:val="en-AU"/>
              </w:rPr>
            </w:pPr>
            <w:r w:rsidRPr="00D933FC">
              <w:rPr>
                <w:lang w:val="en-AU"/>
              </w:rPr>
              <w:t>DATE</w:t>
            </w:r>
          </w:p>
        </w:tc>
        <w:sdt>
          <w:sdtPr>
            <w:rPr>
              <w:lang w:val="en-AU"/>
            </w:rPr>
            <w:alias w:val="Description:"/>
            <w:tag w:val="Description:"/>
            <w:id w:val="-343862458"/>
            <w:placeholder>
              <w:docPart w:val="855473241FC646C39964A570881D7D8B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337E41E6" w14:textId="4CC0C1A0" w:rsidR="00A96C7A" w:rsidRPr="00D933FC" w:rsidRDefault="00A96C7A" w:rsidP="00A96C7A">
                <w:pPr>
                  <w:pStyle w:val="Columnheading"/>
                  <w:jc w:val="lef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DESCRIPTION</w:t>
                </w:r>
              </w:p>
            </w:tc>
          </w:sdtContent>
        </w:sdt>
        <w:tc>
          <w:tcPr>
            <w:tcW w:w="1711" w:type="dxa"/>
          </w:tcPr>
          <w:p w14:paraId="1947C42E" w14:textId="77777777" w:rsidR="00A96C7A" w:rsidRPr="00D933FC" w:rsidRDefault="00000000" w:rsidP="0021009B">
            <w:pPr>
              <w:pStyle w:val="Columnheading"/>
              <w:rPr>
                <w:lang w:val="en-AU"/>
              </w:rPr>
            </w:pPr>
            <w:sdt>
              <w:sdtPr>
                <w:rPr>
                  <w:lang w:val="en-AU"/>
                </w:rPr>
                <w:alias w:val="Amount:"/>
                <w:tag w:val="Amount:"/>
                <w:id w:val="-1055842697"/>
                <w:placeholder>
                  <w:docPart w:val="B557519A9C10488699BEE24B1077119A"/>
                </w:placeholder>
                <w:temporary/>
                <w:showingPlcHdr/>
              </w:sdtPr>
              <w:sdtContent>
                <w:r w:rsidR="00A96C7A" w:rsidRPr="00D933FC">
                  <w:rPr>
                    <w:lang w:val="en-AU"/>
                  </w:rPr>
                  <w:t>AMOUNT</w:t>
                </w:r>
              </w:sdtContent>
            </w:sdt>
          </w:p>
        </w:tc>
      </w:tr>
      <w:tr w:rsidR="00A653DE" w:rsidRPr="00D933FC" w14:paraId="0E5CDCF0" w14:textId="77777777" w:rsidTr="00E21F45">
        <w:trPr>
          <w:trHeight w:val="288"/>
        </w:trPr>
        <w:tc>
          <w:tcPr>
            <w:tcW w:w="1537" w:type="dxa"/>
          </w:tcPr>
          <w:p w14:paraId="38D5FAEC" w14:textId="77777777" w:rsidR="00A653DE" w:rsidRPr="00D933FC" w:rsidRDefault="00A653DE" w:rsidP="0021009B">
            <w:pPr>
              <w:rPr>
                <w:lang w:val="en-AU"/>
              </w:rPr>
            </w:pPr>
          </w:p>
        </w:tc>
        <w:tc>
          <w:tcPr>
            <w:tcW w:w="6822" w:type="dxa"/>
          </w:tcPr>
          <w:p w14:paraId="04080D40" w14:textId="7A95BF1D" w:rsidR="00A653DE" w:rsidRPr="00D933FC" w:rsidRDefault="00A653DE" w:rsidP="0021009B">
            <w:pPr>
              <w:rPr>
                <w:lang w:val="en-AU"/>
              </w:rPr>
            </w:pPr>
            <w:r w:rsidRPr="00D933FC">
              <w:rPr>
                <w:lang w:val="en-AU"/>
              </w:rPr>
              <w:t>SINGER FEES</w:t>
            </w:r>
          </w:p>
        </w:tc>
        <w:tc>
          <w:tcPr>
            <w:tcW w:w="1711" w:type="dxa"/>
          </w:tcPr>
          <w:p w14:paraId="43F0F7BD" w14:textId="77777777" w:rsidR="00A653DE" w:rsidRPr="00D933FC" w:rsidRDefault="00A653DE" w:rsidP="00D81510">
            <w:pPr>
              <w:pStyle w:val="Amount"/>
              <w:rPr>
                <w:lang w:val="en-AU"/>
              </w:rPr>
            </w:pPr>
          </w:p>
        </w:tc>
      </w:tr>
      <w:tr w:rsidR="00A96C7A" w:rsidRPr="00D933FC" w14:paraId="29A11740" w14:textId="77777777" w:rsidTr="00E21F45">
        <w:trPr>
          <w:trHeight w:val="288"/>
        </w:trPr>
        <w:tc>
          <w:tcPr>
            <w:tcW w:w="1537" w:type="dxa"/>
          </w:tcPr>
          <w:p w14:paraId="6C2B4CFF" w14:textId="7F4DFCF4" w:rsidR="00A96C7A" w:rsidRPr="00D933FC" w:rsidRDefault="00A96C7A" w:rsidP="0021009B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1</w:t>
            </w:r>
          </w:p>
        </w:tc>
        <w:tc>
          <w:tcPr>
            <w:tcW w:w="6822" w:type="dxa"/>
          </w:tcPr>
          <w:p w14:paraId="6CA969C5" w14:textId="2C3F724F" w:rsidR="00A96C7A" w:rsidRPr="00D933FC" w:rsidRDefault="00A653DE" w:rsidP="0021009B">
            <w:pPr>
              <w:rPr>
                <w:lang w:val="en-AU"/>
              </w:rPr>
            </w:pPr>
            <w:r w:rsidRPr="00D933FC">
              <w:rPr>
                <w:lang w:val="en-AU"/>
              </w:rPr>
              <w:t xml:space="preserve">Enter </w:t>
            </w:r>
            <w:r w:rsidR="00BF2BB8">
              <w:rPr>
                <w:lang w:val="en-AU"/>
              </w:rPr>
              <w:t>concert series &amp; venue 1</w:t>
            </w:r>
            <w:r w:rsidRPr="00D933FC">
              <w:rPr>
                <w:lang w:val="en-AU"/>
              </w:rPr>
              <w:t xml:space="preserve"> – </w:t>
            </w:r>
            <w:proofErr w:type="spellStart"/>
            <w:r w:rsidRPr="00D933FC">
              <w:rPr>
                <w:lang w:val="en-AU"/>
              </w:rPr>
              <w:t>eg</w:t>
            </w:r>
            <w:proofErr w:type="spellEnd"/>
            <w:r w:rsidRPr="00D933FC">
              <w:rPr>
                <w:lang w:val="en-AU"/>
              </w:rPr>
              <w:t xml:space="preserve"> St John Passion Macedon</w:t>
            </w:r>
          </w:p>
        </w:tc>
        <w:sdt>
          <w:sdtPr>
            <w:rPr>
              <w:lang w:val="en-AU"/>
            </w:rPr>
            <w:alias w:val="Enter amount:"/>
            <w:tag w:val="Enter amount:"/>
            <w:id w:val="675773960"/>
            <w:placeholder>
              <w:docPart w:val="64AF74C4015845D0B2CC312FAEB38D50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42E36B88" w14:textId="2A0F1B21" w:rsidR="00A96C7A" w:rsidRPr="00D933FC" w:rsidRDefault="00A653DE" w:rsidP="00D81510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96C7A" w:rsidRPr="00D933FC" w14:paraId="3C9F1112" w14:textId="77777777" w:rsidTr="00E21F45">
        <w:trPr>
          <w:trHeight w:val="288"/>
        </w:trPr>
        <w:tc>
          <w:tcPr>
            <w:tcW w:w="1537" w:type="dxa"/>
          </w:tcPr>
          <w:p w14:paraId="2AE17BF9" w14:textId="5C6B3D64" w:rsidR="00A96C7A" w:rsidRPr="00D933FC" w:rsidRDefault="00A653DE" w:rsidP="00A96C7A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2</w:t>
            </w:r>
          </w:p>
        </w:tc>
        <w:tc>
          <w:tcPr>
            <w:tcW w:w="6822" w:type="dxa"/>
          </w:tcPr>
          <w:p w14:paraId="2405B9BC" w14:textId="065EE168" w:rsidR="00A96C7A" w:rsidRPr="00D933FC" w:rsidRDefault="00A96C7A" w:rsidP="00A96C7A">
            <w:pPr>
              <w:rPr>
                <w:lang w:val="en-AU"/>
              </w:rPr>
            </w:pPr>
            <w:r w:rsidRPr="00D933FC">
              <w:rPr>
                <w:lang w:val="en-AU"/>
              </w:rPr>
              <w:t>Enter concert series &amp; venue 2</w:t>
            </w:r>
          </w:p>
        </w:tc>
        <w:sdt>
          <w:sdtPr>
            <w:rPr>
              <w:lang w:val="en-AU"/>
            </w:rPr>
            <w:alias w:val="Enter amount:"/>
            <w:tag w:val="Enter amount:"/>
            <w:id w:val="210233252"/>
            <w:placeholder>
              <w:docPart w:val="95EA6D84568F4F7E95E1B4B5DEC4A19A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34A86E5F" w14:textId="7936A2C1" w:rsidR="00A96C7A" w:rsidRPr="00D933FC" w:rsidRDefault="00A653DE" w:rsidP="00A96C7A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96C7A" w:rsidRPr="00D933FC" w14:paraId="5A05D360" w14:textId="77777777" w:rsidTr="00A653DE">
        <w:trPr>
          <w:trHeight w:val="288"/>
        </w:trPr>
        <w:tc>
          <w:tcPr>
            <w:tcW w:w="1537" w:type="dxa"/>
          </w:tcPr>
          <w:p w14:paraId="55B6B22B" w14:textId="23718405" w:rsidR="00A96C7A" w:rsidRPr="00D933FC" w:rsidRDefault="00A653DE" w:rsidP="0021009B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3</w:t>
            </w:r>
          </w:p>
        </w:tc>
        <w:sdt>
          <w:sdtPr>
            <w:rPr>
              <w:lang w:val="en-AU"/>
            </w:rPr>
            <w:alias w:val="Enter description 3:"/>
            <w:tag w:val="Enter description 3:"/>
            <w:id w:val="-528798351"/>
            <w:placeholder>
              <w:docPart w:val="9591DA00E2C3478AB628F26C487AE920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3D5EC238" w14:textId="275DD4BA" w:rsidR="00A96C7A" w:rsidRPr="00D933FC" w:rsidRDefault="00A96C7A" w:rsidP="0021009B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3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185878200"/>
            <w:placeholder>
              <w:docPart w:val="05778AD7CC8B4B9E80AF266B319BF9FF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65FA9A7E" w14:textId="77777777" w:rsidR="00A96C7A" w:rsidRPr="00D933FC" w:rsidRDefault="00A96C7A" w:rsidP="00D81510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653DE" w:rsidRPr="00D933FC" w14:paraId="4726B446" w14:textId="77777777" w:rsidTr="00E21F45">
        <w:trPr>
          <w:trHeight w:val="288"/>
        </w:trPr>
        <w:tc>
          <w:tcPr>
            <w:tcW w:w="1537" w:type="dxa"/>
          </w:tcPr>
          <w:p w14:paraId="4D3ABDB7" w14:textId="28B70224" w:rsidR="00A653DE" w:rsidRPr="00D933FC" w:rsidRDefault="00A653DE" w:rsidP="00A653DE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4</w:t>
            </w:r>
          </w:p>
        </w:tc>
        <w:sdt>
          <w:sdtPr>
            <w:rPr>
              <w:lang w:val="en-AU"/>
            </w:rPr>
            <w:alias w:val="Enter description 4:"/>
            <w:tag w:val="Enter description 4:"/>
            <w:id w:val="-175120649"/>
            <w:placeholder>
              <w:docPart w:val="E563627CA7064D65A2B0677C44DD6066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2C8AF087" w14:textId="5CDE0A37" w:rsidR="00A653DE" w:rsidRPr="00D933FC" w:rsidRDefault="00A653DE" w:rsidP="00A653DE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4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-929037005"/>
            <w:placeholder>
              <w:docPart w:val="B04AD8C42C5243669D96086E48493D56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2E9938D9" w14:textId="77777777" w:rsidR="00A653DE" w:rsidRPr="00D933FC" w:rsidRDefault="00A653DE" w:rsidP="00A653DE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653DE" w:rsidRPr="00D933FC" w14:paraId="7279053B" w14:textId="77777777" w:rsidTr="00E21F45">
        <w:trPr>
          <w:trHeight w:val="288"/>
        </w:trPr>
        <w:tc>
          <w:tcPr>
            <w:tcW w:w="1537" w:type="dxa"/>
          </w:tcPr>
          <w:p w14:paraId="781BFF11" w14:textId="351B847B" w:rsidR="00A653DE" w:rsidRPr="00D933FC" w:rsidRDefault="00A653DE" w:rsidP="00A653DE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5</w:t>
            </w:r>
          </w:p>
        </w:tc>
        <w:sdt>
          <w:sdtPr>
            <w:rPr>
              <w:lang w:val="en-AU"/>
            </w:rPr>
            <w:alias w:val="Enter description 5:"/>
            <w:tag w:val="Enter description 5:"/>
            <w:id w:val="-1421784207"/>
            <w:placeholder>
              <w:docPart w:val="B323BBE5CA2A4FF691BF40229AFDC70A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32DEBA4C" w14:textId="618CF83C" w:rsidR="00A653DE" w:rsidRPr="00D933FC" w:rsidRDefault="00A653DE" w:rsidP="00A653DE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5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-376782881"/>
            <w:placeholder>
              <w:docPart w:val="9A0DD2AEDBC34B8F839CA020A8FA96CA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41D3B950" w14:textId="77777777" w:rsidR="00A653DE" w:rsidRPr="00D933FC" w:rsidRDefault="00A653DE" w:rsidP="00A653DE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653DE" w:rsidRPr="00D933FC" w14:paraId="51EAAB64" w14:textId="77777777" w:rsidTr="00E21F45">
        <w:trPr>
          <w:trHeight w:val="288"/>
        </w:trPr>
        <w:tc>
          <w:tcPr>
            <w:tcW w:w="1537" w:type="dxa"/>
          </w:tcPr>
          <w:p w14:paraId="79F54054" w14:textId="7A401DF0" w:rsidR="00A653DE" w:rsidRPr="00D933FC" w:rsidRDefault="00A653DE" w:rsidP="00A653DE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6</w:t>
            </w:r>
          </w:p>
        </w:tc>
        <w:sdt>
          <w:sdtPr>
            <w:rPr>
              <w:lang w:val="en-AU"/>
            </w:rPr>
            <w:alias w:val="Enter description 6:"/>
            <w:tag w:val="Enter description 6:"/>
            <w:id w:val="629833057"/>
            <w:placeholder>
              <w:docPart w:val="06194DE84F244994B537596E992F27C8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27CA9A1A" w14:textId="6515373E" w:rsidR="00A653DE" w:rsidRPr="00D933FC" w:rsidRDefault="00A653DE" w:rsidP="00A653DE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6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-1388412177"/>
            <w:placeholder>
              <w:docPart w:val="FBA7C2C066D846888B000DD54F031DD3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01AC8158" w14:textId="77777777" w:rsidR="00A653DE" w:rsidRPr="00D933FC" w:rsidRDefault="00A653DE" w:rsidP="00A653DE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653DE" w:rsidRPr="00D933FC" w14:paraId="54C49415" w14:textId="77777777" w:rsidTr="00E21F45">
        <w:trPr>
          <w:trHeight w:val="288"/>
        </w:trPr>
        <w:tc>
          <w:tcPr>
            <w:tcW w:w="1537" w:type="dxa"/>
          </w:tcPr>
          <w:p w14:paraId="4FDAD5EF" w14:textId="115A010E" w:rsidR="00A653DE" w:rsidRPr="00D933FC" w:rsidRDefault="00A653DE" w:rsidP="00A653DE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7</w:t>
            </w:r>
          </w:p>
        </w:tc>
        <w:sdt>
          <w:sdtPr>
            <w:rPr>
              <w:lang w:val="en-AU"/>
            </w:rPr>
            <w:alias w:val="Enter description 7:"/>
            <w:tag w:val="Enter description 7:"/>
            <w:id w:val="-1668466927"/>
            <w:placeholder>
              <w:docPart w:val="84AAAE79ED874CD19A45C2A6F8467A04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32BDEB6E" w14:textId="50B1CB8E" w:rsidR="00A653DE" w:rsidRPr="00D933FC" w:rsidRDefault="00A653DE" w:rsidP="00A653DE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7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-389961004"/>
            <w:placeholder>
              <w:docPart w:val="51AF3C41E9394D02B5D0904F6ED76038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638DDF83" w14:textId="77777777" w:rsidR="00A653DE" w:rsidRPr="00D933FC" w:rsidRDefault="00A653DE" w:rsidP="00A653DE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653DE" w:rsidRPr="00D933FC" w14:paraId="3C5630AC" w14:textId="77777777" w:rsidTr="00E21F45">
        <w:trPr>
          <w:trHeight w:val="288"/>
        </w:trPr>
        <w:tc>
          <w:tcPr>
            <w:tcW w:w="1537" w:type="dxa"/>
          </w:tcPr>
          <w:p w14:paraId="643052C3" w14:textId="5E1B6F56" w:rsidR="00A653DE" w:rsidRPr="00D933FC" w:rsidRDefault="00A653DE" w:rsidP="00A653DE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8</w:t>
            </w:r>
          </w:p>
        </w:tc>
        <w:sdt>
          <w:sdtPr>
            <w:rPr>
              <w:lang w:val="en-AU"/>
            </w:rPr>
            <w:alias w:val="Enter description 8:"/>
            <w:tag w:val="Enter description 8:"/>
            <w:id w:val="-977911446"/>
            <w:placeholder>
              <w:docPart w:val="63FDDA8C0746423F818F88CF58661999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1471CE43" w14:textId="194E1961" w:rsidR="00A653DE" w:rsidRPr="00D933FC" w:rsidRDefault="00A653DE" w:rsidP="00A653DE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8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1787386428"/>
            <w:placeholder>
              <w:docPart w:val="115595184D1E4564B0BF328733FC9D50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33F0EA38" w14:textId="77777777" w:rsidR="00A653DE" w:rsidRPr="00D933FC" w:rsidRDefault="00A653DE" w:rsidP="00A653DE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  <w:tr w:rsidR="00A653DE" w:rsidRPr="00D933FC" w14:paraId="1499CAE3" w14:textId="77777777" w:rsidTr="00E21F45">
        <w:trPr>
          <w:trHeight w:val="288"/>
        </w:trPr>
        <w:tc>
          <w:tcPr>
            <w:tcW w:w="1537" w:type="dxa"/>
          </w:tcPr>
          <w:p w14:paraId="3E7B9B07" w14:textId="5D8B12ED" w:rsidR="00A653DE" w:rsidRPr="00D933FC" w:rsidRDefault="00A653DE" w:rsidP="00A653DE">
            <w:pPr>
              <w:rPr>
                <w:lang w:val="en-AU"/>
              </w:rPr>
            </w:pPr>
            <w:r w:rsidRPr="00D933FC">
              <w:rPr>
                <w:lang w:val="en-AU"/>
              </w:rPr>
              <w:t>Enter date 7</w:t>
            </w:r>
          </w:p>
        </w:tc>
        <w:sdt>
          <w:sdtPr>
            <w:rPr>
              <w:lang w:val="en-AU"/>
            </w:rPr>
            <w:alias w:val="Enter description 9:"/>
            <w:tag w:val="Enter description 9:"/>
            <w:id w:val="-786420235"/>
            <w:placeholder>
              <w:docPart w:val="43F9F49C94284634BB055DDC758220C5"/>
            </w:placeholder>
            <w:temporary/>
            <w:showingPlcHdr/>
          </w:sdtPr>
          <w:sdtContent>
            <w:tc>
              <w:tcPr>
                <w:tcW w:w="6822" w:type="dxa"/>
              </w:tcPr>
              <w:p w14:paraId="51961784" w14:textId="2CE3E958" w:rsidR="00A653DE" w:rsidRPr="00D933FC" w:rsidRDefault="00A653DE" w:rsidP="00A653DE">
                <w:pPr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Enter description 9</w:t>
                </w:r>
              </w:p>
            </w:tc>
          </w:sdtContent>
        </w:sdt>
        <w:sdt>
          <w:sdtPr>
            <w:rPr>
              <w:lang w:val="en-AU"/>
            </w:rPr>
            <w:alias w:val="Enter amount:"/>
            <w:tag w:val="Enter amount:"/>
            <w:id w:val="2116399889"/>
            <w:placeholder>
              <w:docPart w:val="71C42B7BE53F4CC7B8A76D513ACF57BD"/>
            </w:placeholder>
            <w:temporary/>
            <w:showingPlcHdr/>
          </w:sdtPr>
          <w:sdtContent>
            <w:tc>
              <w:tcPr>
                <w:tcW w:w="1711" w:type="dxa"/>
              </w:tcPr>
              <w:p w14:paraId="3FE378B0" w14:textId="77777777" w:rsidR="00A653DE" w:rsidRPr="00D933FC" w:rsidRDefault="00A653DE" w:rsidP="00A653DE">
                <w:pPr>
                  <w:pStyle w:val="Amount"/>
                  <w:rPr>
                    <w:lang w:val="en-AU"/>
                  </w:rPr>
                </w:pPr>
                <w:r w:rsidRPr="00D933FC">
                  <w:rPr>
                    <w:lang w:val="en-AU"/>
                  </w:rPr>
                  <w:t>Amount</w:t>
                </w:r>
              </w:p>
            </w:tc>
          </w:sdtContent>
        </w:sdt>
      </w:tr>
    </w:tbl>
    <w:tbl>
      <w:tblPr>
        <w:tblStyle w:val="TableGrid"/>
        <w:tblW w:w="5001" w:type="pct"/>
        <w:tblBorders>
          <w:top w:val="none" w:sz="0" w:space="0" w:color="auto"/>
        </w:tblBorders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8364"/>
        <w:gridCol w:w="1713"/>
      </w:tblGrid>
      <w:tr w:rsidR="00667BFD" w:rsidRPr="00D933FC" w14:paraId="75A955A5" w14:textId="77777777" w:rsidTr="00A653DE">
        <w:trPr>
          <w:trHeight w:val="288"/>
        </w:trPr>
        <w:tc>
          <w:tcPr>
            <w:tcW w:w="4150" w:type="pct"/>
            <w:tcBorders>
              <w:top w:val="nil"/>
              <w:left w:val="nil"/>
              <w:bottom w:val="nil"/>
            </w:tcBorders>
          </w:tcPr>
          <w:p w14:paraId="01C5CD65" w14:textId="77777777" w:rsidR="00667BFD" w:rsidRPr="00D933FC" w:rsidRDefault="00000000" w:rsidP="00667BFD">
            <w:pPr>
              <w:pStyle w:val="RightAligned"/>
              <w:rPr>
                <w:lang w:val="en-AU"/>
              </w:rPr>
            </w:pPr>
            <w:sdt>
              <w:sdtPr>
                <w:rPr>
                  <w:lang w:val="en-AU"/>
                </w:rPr>
                <w:alias w:val="Total:"/>
                <w:tag w:val="Total:"/>
                <w:id w:val="844984628"/>
                <w:placeholder>
                  <w:docPart w:val="6D352AC6C6DB4762A220A511CC18A5A8"/>
                </w:placeholder>
                <w:temporary/>
                <w:showingPlcHdr/>
              </w:sdtPr>
              <w:sdtContent>
                <w:r w:rsidR="00667BFD" w:rsidRPr="00D933FC">
                  <w:rPr>
                    <w:lang w:val="en-AU"/>
                  </w:rPr>
                  <w:t>TOTAL</w:t>
                </w:r>
              </w:sdtContent>
            </w:sdt>
          </w:p>
        </w:tc>
        <w:tc>
          <w:tcPr>
            <w:tcW w:w="850" w:type="pct"/>
          </w:tcPr>
          <w:p w14:paraId="1C654F8B" w14:textId="77777777" w:rsidR="00667BFD" w:rsidRPr="00D933FC" w:rsidRDefault="00000000" w:rsidP="00667BFD">
            <w:pPr>
              <w:pStyle w:val="RightAligned"/>
              <w:rPr>
                <w:lang w:val="en-AU"/>
              </w:rPr>
            </w:pPr>
            <w:sdt>
              <w:sdtPr>
                <w:rPr>
                  <w:lang w:val="en-AU"/>
                </w:rPr>
                <w:alias w:val="Enter amount:"/>
                <w:tag w:val="Enter amount:"/>
                <w:id w:val="-106431585"/>
                <w:placeholder>
                  <w:docPart w:val="5707271DE3A94DE381D6BC2E2E2B09F5"/>
                </w:placeholder>
                <w:temporary/>
                <w:showingPlcHdr/>
              </w:sdtPr>
              <w:sdtContent>
                <w:r w:rsidR="00667BFD" w:rsidRPr="00D933FC">
                  <w:rPr>
                    <w:lang w:val="en-AU"/>
                  </w:rPr>
                  <w:t>Amount</w:t>
                </w:r>
              </w:sdtContent>
            </w:sdt>
          </w:p>
        </w:tc>
      </w:tr>
    </w:tbl>
    <w:p w14:paraId="7C479D17" w14:textId="6E3D723E" w:rsidR="00A457F0" w:rsidRPr="00D933FC" w:rsidRDefault="00A96C7A" w:rsidP="00A457F0">
      <w:pPr>
        <w:rPr>
          <w:lang w:val="en-AU"/>
        </w:rPr>
      </w:pPr>
      <w:r w:rsidRPr="00D933FC">
        <w:rPr>
          <w:lang w:val="en-AU"/>
        </w:rPr>
        <w:t>Note: Not registered for GST.</w:t>
      </w:r>
    </w:p>
    <w:p w14:paraId="626268D3" w14:textId="5596A77D" w:rsidR="00A457F0" w:rsidRPr="00D933FC" w:rsidRDefault="00A457F0" w:rsidP="00A457F0">
      <w:pPr>
        <w:rPr>
          <w:lang w:val="en-AU"/>
        </w:rPr>
      </w:pPr>
    </w:p>
    <w:p w14:paraId="0B4D33D8" w14:textId="77777777" w:rsidR="00A653DE" w:rsidRPr="00D933FC" w:rsidRDefault="00A653DE" w:rsidP="00A96C7A">
      <w:pPr>
        <w:pStyle w:val="Heading2"/>
        <w:rPr>
          <w:lang w:val="en-AU"/>
        </w:rPr>
      </w:pPr>
    </w:p>
    <w:p w14:paraId="5D4834AF" w14:textId="5FAD02B1" w:rsidR="00A96C7A" w:rsidRPr="00D933FC" w:rsidRDefault="00A96C7A" w:rsidP="00A96C7A">
      <w:pPr>
        <w:pStyle w:val="Heading2"/>
        <w:rPr>
          <w:lang w:val="en-AU"/>
        </w:rPr>
      </w:pPr>
      <w:r w:rsidRPr="00D933FC">
        <w:rPr>
          <w:lang w:val="en-AU"/>
        </w:rPr>
        <w:t>PAYABLE TO:</w:t>
      </w:r>
    </w:p>
    <w:p w14:paraId="5DDFA696" w14:textId="071CC821" w:rsidR="00A96C7A" w:rsidRPr="00D933FC" w:rsidRDefault="00A96C7A" w:rsidP="00A96C7A">
      <w:pPr>
        <w:rPr>
          <w:lang w:val="en-AU"/>
        </w:rPr>
      </w:pPr>
      <w:r w:rsidRPr="00D933FC">
        <w:rPr>
          <w:lang w:val="en-AU"/>
        </w:rPr>
        <w:t>Account Name:</w:t>
      </w:r>
    </w:p>
    <w:p w14:paraId="76365867" w14:textId="56B93883" w:rsidR="00A96C7A" w:rsidRPr="00D933FC" w:rsidRDefault="00A96C7A" w:rsidP="00A96C7A">
      <w:pPr>
        <w:rPr>
          <w:lang w:val="en-AU"/>
        </w:rPr>
      </w:pPr>
      <w:r w:rsidRPr="00D933FC">
        <w:rPr>
          <w:lang w:val="en-AU"/>
        </w:rPr>
        <w:t>BSB:</w:t>
      </w:r>
    </w:p>
    <w:p w14:paraId="1AB9DF6C" w14:textId="0E441759" w:rsidR="00A96C7A" w:rsidRPr="00D933FC" w:rsidRDefault="00A96C7A" w:rsidP="00A96C7A">
      <w:pPr>
        <w:rPr>
          <w:lang w:val="en-AU"/>
        </w:rPr>
      </w:pPr>
      <w:r w:rsidRPr="00D933FC">
        <w:rPr>
          <w:lang w:val="en-AU"/>
        </w:rPr>
        <w:t>Account:</w:t>
      </w:r>
    </w:p>
    <w:p w14:paraId="65405E23" w14:textId="36D0EEEF" w:rsidR="00A96C7A" w:rsidRPr="00D933FC" w:rsidRDefault="00A96C7A" w:rsidP="00A96C7A">
      <w:pPr>
        <w:rPr>
          <w:lang w:val="en-AU"/>
        </w:rPr>
      </w:pPr>
      <w:r w:rsidRPr="00D933FC">
        <w:rPr>
          <w:lang w:val="en-AU"/>
        </w:rPr>
        <w:t>Bank Name:</w:t>
      </w:r>
    </w:p>
    <w:p w14:paraId="3668C214" w14:textId="67275B96" w:rsidR="00BF2BB8" w:rsidRDefault="00BF2BB8" w:rsidP="00D933FC">
      <w:pPr>
        <w:pStyle w:val="Thankyou"/>
        <w:jc w:val="left"/>
        <w:rPr>
          <w:lang w:val="en-AU"/>
        </w:rPr>
      </w:pPr>
      <w:r>
        <w:rPr>
          <w:lang w:val="en-AU"/>
        </w:rPr>
        <w:t xml:space="preserve">More info: </w:t>
      </w:r>
      <w:hyperlink r:id="rId7" w:history="1">
        <w:r w:rsidRPr="000F420B">
          <w:rPr>
            <w:rStyle w:val="Hyperlink"/>
            <w:lang w:val="en-AU"/>
          </w:rPr>
          <w:t>https://auschoir.org/how-we-pay-you</w:t>
        </w:r>
      </w:hyperlink>
    </w:p>
    <w:p w14:paraId="6BF16534" w14:textId="77777777" w:rsidR="00BF2BB8" w:rsidRPr="00D933FC" w:rsidRDefault="00BF2BB8" w:rsidP="00D933FC">
      <w:pPr>
        <w:pStyle w:val="Thankyou"/>
        <w:jc w:val="left"/>
        <w:rPr>
          <w:lang w:val="en-AU"/>
        </w:rPr>
      </w:pPr>
    </w:p>
    <w:sectPr w:rsidR="00BF2BB8" w:rsidRPr="00D933FC" w:rsidSect="00BF2BB8">
      <w:footerReference w:type="first" r:id="rId8"/>
      <w:pgSz w:w="12240" w:h="15840"/>
      <w:pgMar w:top="1440" w:right="1080" w:bottom="72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44A6" w14:textId="77777777" w:rsidR="00A87A52" w:rsidRDefault="00A87A52" w:rsidP="00450C0A">
      <w:pPr>
        <w:spacing w:line="240" w:lineRule="auto"/>
      </w:pPr>
      <w:r>
        <w:separator/>
      </w:r>
    </w:p>
  </w:endnote>
  <w:endnote w:type="continuationSeparator" w:id="0">
    <w:p w14:paraId="697AC9A7" w14:textId="77777777" w:rsidR="00A87A52" w:rsidRDefault="00A87A52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78F2" w14:textId="77777777" w:rsidR="00BF2BB8" w:rsidRPr="00801044" w:rsidRDefault="00BF2BB8" w:rsidP="00BF2BB8">
    <w:pPr>
      <w:pStyle w:val="Heading1"/>
      <w:jc w:val="center"/>
      <w:rPr>
        <w:rFonts w:ascii="Times New Roman" w:hAnsi="Times New Roman"/>
        <w:b w:val="0"/>
        <w:sz w:val="18"/>
        <w:szCs w:val="18"/>
      </w:rPr>
    </w:pPr>
    <w:r w:rsidRPr="00801044">
      <w:rPr>
        <w:rFonts w:ascii="Times New Roman" w:hAnsi="Times New Roman"/>
        <w:b w:val="0"/>
        <w:sz w:val="18"/>
        <w:szCs w:val="18"/>
      </w:rPr>
      <w:t>Australian Chamber Choir Inc.</w:t>
    </w:r>
    <w:r>
      <w:rPr>
        <w:rFonts w:ascii="Times New Roman" w:hAnsi="Times New Roman"/>
        <w:b w:val="0"/>
        <w:sz w:val="18"/>
        <w:szCs w:val="18"/>
      </w:rPr>
      <w:t xml:space="preserve">   |  </w:t>
    </w:r>
    <w:r w:rsidRPr="00801044">
      <w:rPr>
        <w:rFonts w:ascii="Times New Roman" w:hAnsi="Times New Roman"/>
        <w:b w:val="0"/>
        <w:sz w:val="18"/>
        <w:szCs w:val="18"/>
      </w:rPr>
      <w:t xml:space="preserve">  ARBN: 632 884 569         |      ABN: 49 434 510 467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830C" w14:textId="77777777" w:rsidR="00A87A52" w:rsidRDefault="00A87A52" w:rsidP="00450C0A">
      <w:pPr>
        <w:spacing w:line="240" w:lineRule="auto"/>
      </w:pPr>
      <w:r>
        <w:separator/>
      </w:r>
    </w:p>
  </w:footnote>
  <w:footnote w:type="continuationSeparator" w:id="0">
    <w:p w14:paraId="01C1E8F6" w14:textId="77777777" w:rsidR="00A87A52" w:rsidRDefault="00A87A52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31700">
    <w:abstractNumId w:val="10"/>
  </w:num>
  <w:num w:numId="2" w16cid:durableId="1207336666">
    <w:abstractNumId w:val="11"/>
  </w:num>
  <w:num w:numId="3" w16cid:durableId="148862731">
    <w:abstractNumId w:val="9"/>
  </w:num>
  <w:num w:numId="4" w16cid:durableId="1846702968">
    <w:abstractNumId w:val="7"/>
  </w:num>
  <w:num w:numId="5" w16cid:durableId="59180906">
    <w:abstractNumId w:val="6"/>
  </w:num>
  <w:num w:numId="6" w16cid:durableId="2125071452">
    <w:abstractNumId w:val="5"/>
  </w:num>
  <w:num w:numId="7" w16cid:durableId="1588996810">
    <w:abstractNumId w:val="4"/>
  </w:num>
  <w:num w:numId="8" w16cid:durableId="1007562165">
    <w:abstractNumId w:val="8"/>
  </w:num>
  <w:num w:numId="9" w16cid:durableId="231354456">
    <w:abstractNumId w:val="3"/>
  </w:num>
  <w:num w:numId="10" w16cid:durableId="1147087920">
    <w:abstractNumId w:val="2"/>
  </w:num>
  <w:num w:numId="11" w16cid:durableId="1874615242">
    <w:abstractNumId w:val="1"/>
  </w:num>
  <w:num w:numId="12" w16cid:durableId="3076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7A"/>
    <w:rsid w:val="000138E1"/>
    <w:rsid w:val="000247A3"/>
    <w:rsid w:val="000249F8"/>
    <w:rsid w:val="00065BB9"/>
    <w:rsid w:val="00090038"/>
    <w:rsid w:val="001319A7"/>
    <w:rsid w:val="00187DA3"/>
    <w:rsid w:val="001E3C2E"/>
    <w:rsid w:val="0021009B"/>
    <w:rsid w:val="0028500B"/>
    <w:rsid w:val="002A5AC8"/>
    <w:rsid w:val="002E09CB"/>
    <w:rsid w:val="0031774C"/>
    <w:rsid w:val="00341D54"/>
    <w:rsid w:val="003473E2"/>
    <w:rsid w:val="003F03CA"/>
    <w:rsid w:val="00413490"/>
    <w:rsid w:val="00450C0A"/>
    <w:rsid w:val="0046047E"/>
    <w:rsid w:val="0047011B"/>
    <w:rsid w:val="00473FA7"/>
    <w:rsid w:val="004B0072"/>
    <w:rsid w:val="005404D4"/>
    <w:rsid w:val="00541B24"/>
    <w:rsid w:val="00580BA0"/>
    <w:rsid w:val="005A6D66"/>
    <w:rsid w:val="005D484B"/>
    <w:rsid w:val="00640AAC"/>
    <w:rsid w:val="00667BFD"/>
    <w:rsid w:val="00695CEF"/>
    <w:rsid w:val="006A048E"/>
    <w:rsid w:val="006B1C5D"/>
    <w:rsid w:val="00736971"/>
    <w:rsid w:val="00780FDB"/>
    <w:rsid w:val="0078214D"/>
    <w:rsid w:val="007D140C"/>
    <w:rsid w:val="007F3D8D"/>
    <w:rsid w:val="00803544"/>
    <w:rsid w:val="008165AE"/>
    <w:rsid w:val="008235C2"/>
    <w:rsid w:val="00840CF9"/>
    <w:rsid w:val="00873336"/>
    <w:rsid w:val="008C1DFD"/>
    <w:rsid w:val="0093568C"/>
    <w:rsid w:val="009436C3"/>
    <w:rsid w:val="00963EE5"/>
    <w:rsid w:val="00996DC9"/>
    <w:rsid w:val="009C60C9"/>
    <w:rsid w:val="009E7DE0"/>
    <w:rsid w:val="00A31824"/>
    <w:rsid w:val="00A418FA"/>
    <w:rsid w:val="00A457F0"/>
    <w:rsid w:val="00A653DE"/>
    <w:rsid w:val="00A67B29"/>
    <w:rsid w:val="00A87A52"/>
    <w:rsid w:val="00A96C7A"/>
    <w:rsid w:val="00AB03C9"/>
    <w:rsid w:val="00AF7EDF"/>
    <w:rsid w:val="00B00CEF"/>
    <w:rsid w:val="00B33532"/>
    <w:rsid w:val="00B43F4F"/>
    <w:rsid w:val="00B54E14"/>
    <w:rsid w:val="00B6531B"/>
    <w:rsid w:val="00B764B8"/>
    <w:rsid w:val="00B90356"/>
    <w:rsid w:val="00B94BE3"/>
    <w:rsid w:val="00B9736E"/>
    <w:rsid w:val="00BA0E3D"/>
    <w:rsid w:val="00BA3E44"/>
    <w:rsid w:val="00BA517A"/>
    <w:rsid w:val="00BD7A44"/>
    <w:rsid w:val="00BF2BB8"/>
    <w:rsid w:val="00C259F2"/>
    <w:rsid w:val="00C27AD3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933FC"/>
    <w:rsid w:val="00DA424B"/>
    <w:rsid w:val="00E21F45"/>
    <w:rsid w:val="00E6107D"/>
    <w:rsid w:val="00E862B0"/>
    <w:rsid w:val="00EE620C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B513B"/>
  <w15:docId w15:val="{7E6EB426-0DF9-F94F-8A54-7CF9C294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532"/>
  </w:style>
  <w:style w:type="paragraph" w:styleId="Heading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u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065BB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customStyle="1" w:styleId="GridTable1Light1">
    <w:name w:val="Grid Table 1 Light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1">
    <w:name w:val="Grid Table 1 Light – Accent 2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urful1">
    <w:name w:val="Grid Table 6 Colourful1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urfulAccent11">
    <w:name w:val="Grid Table 6 Colourful – Accent 1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urfulAccent21">
    <w:name w:val="Grid Table 6 Colourful – Accent 21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urfulAccent31">
    <w:name w:val="Grid Table 6 Colourful – Accent 31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urfulAccent41">
    <w:name w:val="Grid Table 6 Colourful – Accent 41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urfulAccent51">
    <w:name w:val="Grid Table 6 Colourful – Accent 51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urfulAccent61">
    <w:name w:val="Grid Table 6 Colourful – Accent 61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urful1">
    <w:name w:val="Grid Table 7 Colourful1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urfulAccent11">
    <w:name w:val="Grid Table 7 Colourful – Accent 1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urfulAccent21">
    <w:name w:val="Grid Table 7 Colourful – Accent 21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urfulAccent31">
    <w:name w:val="Grid Table 7 Colourful – Accent 31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urfulAccent41">
    <w:name w:val="Grid Table 7 Colourful – Accent 41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urfulAccent51">
    <w:name w:val="Grid Table 7 Colourful – Accent 51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urfulAccent61">
    <w:name w:val="Grid Table 7 Colourful – Accent 61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urful1">
    <w:name w:val="List Table 6 Colourful1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urfulAccent11">
    <w:name w:val="List Table 6 Colourful – Accent 1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urfulAccent21">
    <w:name w:val="List Table 6 Colourful – Accent 21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urfulAccent31">
    <w:name w:val="List Table 6 Colourful – Accent 31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urfulAccent41">
    <w:name w:val="List Table 6 Colourful – Accent 41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urfulAccent51">
    <w:name w:val="List Table 6 Colourful – Accent 51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urfulAccent61">
    <w:name w:val="List Table 6 Colourful – Accent 61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urful1">
    <w:name w:val="List Table 7 Colourful1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21">
    <w:name w:val="List Table 7 Colourful – Accent 21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31">
    <w:name w:val="List Table 7 Colourful – Accent 31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41">
    <w:name w:val="List Table 7 Colourful – Accent 41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51">
    <w:name w:val="List Table 7 Colourful – Accent 51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61">
    <w:name w:val="List Table 7 Colourful – Accent 61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customStyle="1" w:styleId="PlainTable11">
    <w:name w:val="Plain Table 1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customStyle="1" w:styleId="SmartHyperlink1">
    <w:name w:val="Smart Hyperlink1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uschoir.org/how-we-pay-y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A4DBE49DC2453CA122DB37829CA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6F80-7879-434C-8D94-1CED2884EE9A}"/>
      </w:docPartPr>
      <w:docPartBody>
        <w:p w:rsidR="00B81BA2" w:rsidRDefault="00D26ABA">
          <w:pPr>
            <w:pStyle w:val="51A4DBE49DC2453CA122DB37829CAF35"/>
          </w:pPr>
          <w:r>
            <w:t>Company Name</w:t>
          </w:r>
        </w:p>
      </w:docPartBody>
    </w:docPart>
    <w:docPart>
      <w:docPartPr>
        <w:name w:val="B9694F07A88546F8A8AD7CF226976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77E5-DB6C-460D-A1C0-4810016F0EFD}"/>
      </w:docPartPr>
      <w:docPartBody>
        <w:p w:rsidR="00B81BA2" w:rsidRDefault="00D26ABA">
          <w:pPr>
            <w:pStyle w:val="B9694F07A88546F8A8AD7CF22697683D"/>
          </w:pPr>
          <w:r>
            <w:t>Street Address</w:t>
          </w:r>
        </w:p>
      </w:docPartBody>
    </w:docPart>
    <w:docPart>
      <w:docPartPr>
        <w:name w:val="F953B3D3365342DB8F01F003EFE1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8DF4-5A04-4248-8807-7F52F390975D}"/>
      </w:docPartPr>
      <w:docPartBody>
        <w:p w:rsidR="00B81BA2" w:rsidRDefault="00D26ABA">
          <w:pPr>
            <w:pStyle w:val="F953B3D3365342DB8F01F003EFE1EBD2"/>
          </w:pPr>
          <w:r>
            <w:t>Phone</w:t>
          </w:r>
        </w:p>
      </w:docPartBody>
    </w:docPart>
    <w:docPart>
      <w:docPartPr>
        <w:name w:val="4C3703188F554D0182906B907E18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AB05-80D0-411F-9FF1-01E81AE5BCD0}"/>
      </w:docPartPr>
      <w:docPartBody>
        <w:p w:rsidR="00B81BA2" w:rsidRDefault="00D26ABA">
          <w:pPr>
            <w:pStyle w:val="4C3703188F554D0182906B907E18F955"/>
          </w:pPr>
          <w:r>
            <w:t>INVOICE</w:t>
          </w:r>
        </w:p>
      </w:docPartBody>
    </w:docPart>
    <w:docPart>
      <w:docPartPr>
        <w:name w:val="8D43CB44FE41401F871A5B436256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BE70-8C9C-4660-AFE1-CFEDFCBDA6EC}"/>
      </w:docPartPr>
      <w:docPartBody>
        <w:p w:rsidR="00B81BA2" w:rsidRDefault="00D26ABA">
          <w:pPr>
            <w:pStyle w:val="8D43CB44FE41401F871A5B4362567B23"/>
          </w:pPr>
          <w:r w:rsidRPr="005A6D66">
            <w:t>Invoice #</w:t>
          </w:r>
        </w:p>
      </w:docPartBody>
    </w:docPart>
    <w:docPart>
      <w:docPartPr>
        <w:name w:val="016A59966E9A44C29C54E979A9E7D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6649-B12A-4717-AE20-E693B83FDC6C}"/>
      </w:docPartPr>
      <w:docPartBody>
        <w:p w:rsidR="00B81BA2" w:rsidRDefault="00D26ABA">
          <w:pPr>
            <w:pStyle w:val="016A59966E9A44C29C54E979A9E7D5B3"/>
          </w:pPr>
          <w:r>
            <w:t>Number</w:t>
          </w:r>
        </w:p>
      </w:docPartBody>
    </w:docPart>
    <w:docPart>
      <w:docPartPr>
        <w:name w:val="530A016E1F29484D907CE37B5ED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82AF-8606-49EA-8197-91D173DCAF5C}"/>
      </w:docPartPr>
      <w:docPartBody>
        <w:p w:rsidR="00B81BA2" w:rsidRDefault="00D26ABA">
          <w:pPr>
            <w:pStyle w:val="530A016E1F29484D907CE37B5ED0C2B0"/>
          </w:pPr>
          <w:r w:rsidRPr="005A6D66">
            <w:t>Date:</w:t>
          </w:r>
        </w:p>
      </w:docPartBody>
    </w:docPart>
    <w:docPart>
      <w:docPartPr>
        <w:name w:val="5638EBD07A33402881F2AB65F732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923F-0095-422A-A541-27AF48A695BB}"/>
      </w:docPartPr>
      <w:docPartBody>
        <w:p w:rsidR="00B81BA2" w:rsidRDefault="00D26ABA">
          <w:pPr>
            <w:pStyle w:val="5638EBD07A33402881F2AB65F73242C7"/>
          </w:pPr>
          <w:r>
            <w:t>Enter date</w:t>
          </w:r>
        </w:p>
      </w:docPartBody>
    </w:docPart>
    <w:docPart>
      <w:docPartPr>
        <w:name w:val="DB2C9DC5C55A4522847A385052B9C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3CAF-57B5-4383-B551-8640F061AAAB}"/>
      </w:docPartPr>
      <w:docPartBody>
        <w:p w:rsidR="00B81BA2" w:rsidRDefault="00D26ABA">
          <w:pPr>
            <w:pStyle w:val="DB2C9DC5C55A4522847A385052B9C40E"/>
          </w:pPr>
          <w:r>
            <w:t>To:</w:t>
          </w:r>
        </w:p>
      </w:docPartBody>
    </w:docPart>
    <w:docPart>
      <w:docPartPr>
        <w:name w:val="6D352AC6C6DB4762A220A511CC18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C0E15-C6E0-47B2-9A5D-E0A5FCCF880C}"/>
      </w:docPartPr>
      <w:docPartBody>
        <w:p w:rsidR="00B81BA2" w:rsidRDefault="00D26ABA">
          <w:pPr>
            <w:pStyle w:val="6D352AC6C6DB4762A220A511CC18A5A8"/>
          </w:pPr>
          <w:r w:rsidRPr="00580BA0">
            <w:t>TOTAL</w:t>
          </w:r>
        </w:p>
      </w:docPartBody>
    </w:docPart>
    <w:docPart>
      <w:docPartPr>
        <w:name w:val="5707271DE3A94DE381D6BC2E2E2B0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A8D9-F6B7-42CD-92A0-B4347E86CE53}"/>
      </w:docPartPr>
      <w:docPartBody>
        <w:p w:rsidR="00B81BA2" w:rsidRDefault="00D26ABA">
          <w:pPr>
            <w:pStyle w:val="5707271DE3A94DE381D6BC2E2E2B09F5"/>
          </w:pPr>
          <w:r w:rsidRPr="00780FDB">
            <w:t>Amount</w:t>
          </w:r>
        </w:p>
      </w:docPartBody>
    </w:docPart>
    <w:docPart>
      <w:docPartPr>
        <w:name w:val="855473241FC646C39964A570881D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F5EE-90C8-43EA-9D5C-803A11EA37F2}"/>
      </w:docPartPr>
      <w:docPartBody>
        <w:p w:rsidR="00B81BA2" w:rsidRDefault="00747131" w:rsidP="00747131">
          <w:pPr>
            <w:pStyle w:val="855473241FC646C39964A570881D7D8B"/>
          </w:pPr>
          <w:r>
            <w:t>DESCRIPTION</w:t>
          </w:r>
        </w:p>
      </w:docPartBody>
    </w:docPart>
    <w:docPart>
      <w:docPartPr>
        <w:name w:val="B557519A9C10488699BEE24B10771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D06E-3261-4E46-A3E3-7CAA0AE2AF94}"/>
      </w:docPartPr>
      <w:docPartBody>
        <w:p w:rsidR="00B81BA2" w:rsidRDefault="00747131" w:rsidP="00747131">
          <w:pPr>
            <w:pStyle w:val="B557519A9C10488699BEE24B1077119A"/>
          </w:pPr>
          <w:r>
            <w:t>AMOUNT</w:t>
          </w:r>
        </w:p>
      </w:docPartBody>
    </w:docPart>
    <w:docPart>
      <w:docPartPr>
        <w:name w:val="9591DA00E2C3478AB628F26C487A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D140-1EBA-499B-8422-65219A917127}"/>
      </w:docPartPr>
      <w:docPartBody>
        <w:p w:rsidR="00B81BA2" w:rsidRDefault="00747131" w:rsidP="00747131">
          <w:pPr>
            <w:pStyle w:val="9591DA00E2C3478AB628F26C487AE920"/>
          </w:pPr>
          <w:r>
            <w:t>Enter description 3</w:t>
          </w:r>
        </w:p>
      </w:docPartBody>
    </w:docPart>
    <w:docPart>
      <w:docPartPr>
        <w:name w:val="05778AD7CC8B4B9E80AF266B319B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726A-1464-4186-B23C-6F8C8D59B5D0}"/>
      </w:docPartPr>
      <w:docPartBody>
        <w:p w:rsidR="00B81BA2" w:rsidRDefault="00747131" w:rsidP="00747131">
          <w:pPr>
            <w:pStyle w:val="05778AD7CC8B4B9E80AF266B319BF9FF"/>
          </w:pPr>
          <w:r>
            <w:t>Amount</w:t>
          </w:r>
        </w:p>
      </w:docPartBody>
    </w:docPart>
    <w:docPart>
      <w:docPartPr>
        <w:name w:val="64AF74C4015845D0B2CC312FAEB3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089B-EF6B-4652-AFE7-CB42CF85C65B}"/>
      </w:docPartPr>
      <w:docPartBody>
        <w:p w:rsidR="00B81BA2" w:rsidRDefault="00747131" w:rsidP="00747131">
          <w:pPr>
            <w:pStyle w:val="64AF74C4015845D0B2CC312FAEB38D50"/>
          </w:pPr>
          <w:r>
            <w:t>Amount</w:t>
          </w:r>
        </w:p>
      </w:docPartBody>
    </w:docPart>
    <w:docPart>
      <w:docPartPr>
        <w:name w:val="95EA6D84568F4F7E95E1B4B5DEC4A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5DA3-4D24-47DB-B725-F72B4F014495}"/>
      </w:docPartPr>
      <w:docPartBody>
        <w:p w:rsidR="00B81BA2" w:rsidRDefault="00747131" w:rsidP="00747131">
          <w:pPr>
            <w:pStyle w:val="95EA6D84568F4F7E95E1B4B5DEC4A19A"/>
          </w:pPr>
          <w:r>
            <w:t>Amount</w:t>
          </w:r>
        </w:p>
      </w:docPartBody>
    </w:docPart>
    <w:docPart>
      <w:docPartPr>
        <w:name w:val="E563627CA7064D65A2B0677C44DD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D4C6-A502-43FE-83B0-57DDC496BF1A}"/>
      </w:docPartPr>
      <w:docPartBody>
        <w:p w:rsidR="00B81BA2" w:rsidRDefault="00747131" w:rsidP="00747131">
          <w:pPr>
            <w:pStyle w:val="E563627CA7064D65A2B0677C44DD6066"/>
          </w:pPr>
          <w:r>
            <w:t>Enter description 4</w:t>
          </w:r>
        </w:p>
      </w:docPartBody>
    </w:docPart>
    <w:docPart>
      <w:docPartPr>
        <w:name w:val="B04AD8C42C5243669D96086E4849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3872-76BF-4A65-9C0C-58170B3261E0}"/>
      </w:docPartPr>
      <w:docPartBody>
        <w:p w:rsidR="00B81BA2" w:rsidRDefault="00747131" w:rsidP="00747131">
          <w:pPr>
            <w:pStyle w:val="B04AD8C42C5243669D96086E48493D56"/>
          </w:pPr>
          <w:r>
            <w:t>Amount</w:t>
          </w:r>
        </w:p>
      </w:docPartBody>
    </w:docPart>
    <w:docPart>
      <w:docPartPr>
        <w:name w:val="B323BBE5CA2A4FF691BF40229AFD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87A8-6769-4DE6-8D66-7A1EB3C39A7A}"/>
      </w:docPartPr>
      <w:docPartBody>
        <w:p w:rsidR="00B81BA2" w:rsidRDefault="00747131" w:rsidP="00747131">
          <w:pPr>
            <w:pStyle w:val="B323BBE5CA2A4FF691BF40229AFDC70A"/>
          </w:pPr>
          <w:r>
            <w:t>Enter description 5</w:t>
          </w:r>
        </w:p>
      </w:docPartBody>
    </w:docPart>
    <w:docPart>
      <w:docPartPr>
        <w:name w:val="9A0DD2AEDBC34B8F839CA020A8FA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7643D-F1B5-4E02-A26A-B706BBDF1D44}"/>
      </w:docPartPr>
      <w:docPartBody>
        <w:p w:rsidR="00B81BA2" w:rsidRDefault="00747131" w:rsidP="00747131">
          <w:pPr>
            <w:pStyle w:val="9A0DD2AEDBC34B8F839CA020A8FA96CA"/>
          </w:pPr>
          <w:r>
            <w:t>Amount</w:t>
          </w:r>
        </w:p>
      </w:docPartBody>
    </w:docPart>
    <w:docPart>
      <w:docPartPr>
        <w:name w:val="06194DE84F244994B537596E992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8B210-89D8-4B9B-9E4F-968FFBD86BA1}"/>
      </w:docPartPr>
      <w:docPartBody>
        <w:p w:rsidR="00B81BA2" w:rsidRDefault="00747131" w:rsidP="00747131">
          <w:pPr>
            <w:pStyle w:val="06194DE84F244994B537596E992F27C8"/>
          </w:pPr>
          <w:r>
            <w:t>Enter description 6</w:t>
          </w:r>
        </w:p>
      </w:docPartBody>
    </w:docPart>
    <w:docPart>
      <w:docPartPr>
        <w:name w:val="FBA7C2C066D846888B000DD54F03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30E47-24F6-4AC5-AC05-51638FDD07DB}"/>
      </w:docPartPr>
      <w:docPartBody>
        <w:p w:rsidR="00B81BA2" w:rsidRDefault="00747131" w:rsidP="00747131">
          <w:pPr>
            <w:pStyle w:val="FBA7C2C066D846888B000DD54F031DD3"/>
          </w:pPr>
          <w:r>
            <w:t>Amount</w:t>
          </w:r>
        </w:p>
      </w:docPartBody>
    </w:docPart>
    <w:docPart>
      <w:docPartPr>
        <w:name w:val="84AAAE79ED874CD19A45C2A6F846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49D0-9CED-442C-BB1A-C46A6FE0B947}"/>
      </w:docPartPr>
      <w:docPartBody>
        <w:p w:rsidR="00B81BA2" w:rsidRDefault="00747131" w:rsidP="00747131">
          <w:pPr>
            <w:pStyle w:val="84AAAE79ED874CD19A45C2A6F8467A04"/>
          </w:pPr>
          <w:r>
            <w:t>Enter description 7</w:t>
          </w:r>
        </w:p>
      </w:docPartBody>
    </w:docPart>
    <w:docPart>
      <w:docPartPr>
        <w:name w:val="51AF3C41E9394D02B5D0904F6ED7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62D9-6499-4559-824E-8C7617DBE211}"/>
      </w:docPartPr>
      <w:docPartBody>
        <w:p w:rsidR="00B81BA2" w:rsidRDefault="00747131" w:rsidP="00747131">
          <w:pPr>
            <w:pStyle w:val="51AF3C41E9394D02B5D0904F6ED76038"/>
          </w:pPr>
          <w:r>
            <w:t>Amount</w:t>
          </w:r>
        </w:p>
      </w:docPartBody>
    </w:docPart>
    <w:docPart>
      <w:docPartPr>
        <w:name w:val="63FDDA8C0746423F818F88CF5866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816E-B987-4BEC-9713-984F531D2452}"/>
      </w:docPartPr>
      <w:docPartBody>
        <w:p w:rsidR="00B81BA2" w:rsidRDefault="00747131" w:rsidP="00747131">
          <w:pPr>
            <w:pStyle w:val="63FDDA8C0746423F818F88CF58661999"/>
          </w:pPr>
          <w:r>
            <w:t>Enter description 8</w:t>
          </w:r>
        </w:p>
      </w:docPartBody>
    </w:docPart>
    <w:docPart>
      <w:docPartPr>
        <w:name w:val="115595184D1E4564B0BF328733FC9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4387-116D-4738-9545-A6E4E337B013}"/>
      </w:docPartPr>
      <w:docPartBody>
        <w:p w:rsidR="00B81BA2" w:rsidRDefault="00747131" w:rsidP="00747131">
          <w:pPr>
            <w:pStyle w:val="115595184D1E4564B0BF328733FC9D50"/>
          </w:pPr>
          <w:r>
            <w:t>Amount</w:t>
          </w:r>
        </w:p>
      </w:docPartBody>
    </w:docPart>
    <w:docPart>
      <w:docPartPr>
        <w:name w:val="43F9F49C94284634BB055DDC7582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1B97-4792-4425-8252-348FDF2857E9}"/>
      </w:docPartPr>
      <w:docPartBody>
        <w:p w:rsidR="00B81BA2" w:rsidRDefault="00747131" w:rsidP="00747131">
          <w:pPr>
            <w:pStyle w:val="43F9F49C94284634BB055DDC758220C5"/>
          </w:pPr>
          <w:r>
            <w:t>Enter description 9</w:t>
          </w:r>
        </w:p>
      </w:docPartBody>
    </w:docPart>
    <w:docPart>
      <w:docPartPr>
        <w:name w:val="71C42B7BE53F4CC7B8A76D513ACF5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6F79-1BD6-42A4-A9E5-19F407751354}"/>
      </w:docPartPr>
      <w:docPartBody>
        <w:p w:rsidR="00B81BA2" w:rsidRDefault="00747131" w:rsidP="00747131">
          <w:pPr>
            <w:pStyle w:val="71C42B7BE53F4CC7B8A76D513ACF57BD"/>
          </w:pPr>
          <w: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131"/>
    <w:rsid w:val="00747131"/>
    <w:rsid w:val="00921443"/>
    <w:rsid w:val="00AF02A6"/>
    <w:rsid w:val="00B43F4F"/>
    <w:rsid w:val="00B81BA2"/>
    <w:rsid w:val="00D26ABA"/>
    <w:rsid w:val="00E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4DBE49DC2453CA122DB37829CAF35">
    <w:name w:val="51A4DBE49DC2453CA122DB37829CAF35"/>
  </w:style>
  <w:style w:type="paragraph" w:customStyle="1" w:styleId="B9694F07A88546F8A8AD7CF22697683D">
    <w:name w:val="B9694F07A88546F8A8AD7CF22697683D"/>
  </w:style>
  <w:style w:type="paragraph" w:customStyle="1" w:styleId="F953B3D3365342DB8F01F003EFE1EBD2">
    <w:name w:val="F953B3D3365342DB8F01F003EFE1EBD2"/>
  </w:style>
  <w:style w:type="paragraph" w:customStyle="1" w:styleId="4C3703188F554D0182906B907E18F955">
    <w:name w:val="4C3703188F554D0182906B907E18F955"/>
  </w:style>
  <w:style w:type="paragraph" w:customStyle="1" w:styleId="8D43CB44FE41401F871A5B4362567B23">
    <w:name w:val="8D43CB44FE41401F871A5B4362567B23"/>
  </w:style>
  <w:style w:type="paragraph" w:customStyle="1" w:styleId="016A59966E9A44C29C54E979A9E7D5B3">
    <w:name w:val="016A59966E9A44C29C54E979A9E7D5B3"/>
  </w:style>
  <w:style w:type="paragraph" w:customStyle="1" w:styleId="530A016E1F29484D907CE37B5ED0C2B0">
    <w:name w:val="530A016E1F29484D907CE37B5ED0C2B0"/>
  </w:style>
  <w:style w:type="paragraph" w:customStyle="1" w:styleId="5638EBD07A33402881F2AB65F73242C7">
    <w:name w:val="5638EBD07A33402881F2AB65F73242C7"/>
  </w:style>
  <w:style w:type="paragraph" w:customStyle="1" w:styleId="DB2C9DC5C55A4522847A385052B9C40E">
    <w:name w:val="DB2C9DC5C55A4522847A385052B9C40E"/>
  </w:style>
  <w:style w:type="paragraph" w:customStyle="1" w:styleId="6D352AC6C6DB4762A220A511CC18A5A8">
    <w:name w:val="6D352AC6C6DB4762A220A511CC18A5A8"/>
  </w:style>
  <w:style w:type="paragraph" w:customStyle="1" w:styleId="5707271DE3A94DE381D6BC2E2E2B09F5">
    <w:name w:val="5707271DE3A94DE381D6BC2E2E2B09F5"/>
  </w:style>
  <w:style w:type="paragraph" w:customStyle="1" w:styleId="855473241FC646C39964A570881D7D8B">
    <w:name w:val="855473241FC646C39964A570881D7D8B"/>
    <w:rsid w:val="00747131"/>
  </w:style>
  <w:style w:type="paragraph" w:customStyle="1" w:styleId="B557519A9C10488699BEE24B1077119A">
    <w:name w:val="B557519A9C10488699BEE24B1077119A"/>
    <w:rsid w:val="00747131"/>
  </w:style>
  <w:style w:type="paragraph" w:customStyle="1" w:styleId="9591DA00E2C3478AB628F26C487AE920">
    <w:name w:val="9591DA00E2C3478AB628F26C487AE920"/>
    <w:rsid w:val="00747131"/>
  </w:style>
  <w:style w:type="paragraph" w:customStyle="1" w:styleId="05778AD7CC8B4B9E80AF266B319BF9FF">
    <w:name w:val="05778AD7CC8B4B9E80AF266B319BF9FF"/>
    <w:rsid w:val="00747131"/>
  </w:style>
  <w:style w:type="paragraph" w:customStyle="1" w:styleId="64AF74C4015845D0B2CC312FAEB38D50">
    <w:name w:val="64AF74C4015845D0B2CC312FAEB38D50"/>
    <w:rsid w:val="00747131"/>
  </w:style>
  <w:style w:type="paragraph" w:customStyle="1" w:styleId="95EA6D84568F4F7E95E1B4B5DEC4A19A">
    <w:name w:val="95EA6D84568F4F7E95E1B4B5DEC4A19A"/>
    <w:rsid w:val="00747131"/>
  </w:style>
  <w:style w:type="paragraph" w:customStyle="1" w:styleId="E563627CA7064D65A2B0677C44DD6066">
    <w:name w:val="E563627CA7064D65A2B0677C44DD6066"/>
    <w:rsid w:val="00747131"/>
  </w:style>
  <w:style w:type="paragraph" w:customStyle="1" w:styleId="B04AD8C42C5243669D96086E48493D56">
    <w:name w:val="B04AD8C42C5243669D96086E48493D56"/>
    <w:rsid w:val="00747131"/>
  </w:style>
  <w:style w:type="paragraph" w:customStyle="1" w:styleId="B323BBE5CA2A4FF691BF40229AFDC70A">
    <w:name w:val="B323BBE5CA2A4FF691BF40229AFDC70A"/>
    <w:rsid w:val="00747131"/>
  </w:style>
  <w:style w:type="paragraph" w:customStyle="1" w:styleId="9A0DD2AEDBC34B8F839CA020A8FA96CA">
    <w:name w:val="9A0DD2AEDBC34B8F839CA020A8FA96CA"/>
    <w:rsid w:val="00747131"/>
  </w:style>
  <w:style w:type="paragraph" w:customStyle="1" w:styleId="06194DE84F244994B537596E992F27C8">
    <w:name w:val="06194DE84F244994B537596E992F27C8"/>
    <w:rsid w:val="00747131"/>
  </w:style>
  <w:style w:type="paragraph" w:customStyle="1" w:styleId="FBA7C2C066D846888B000DD54F031DD3">
    <w:name w:val="FBA7C2C066D846888B000DD54F031DD3"/>
    <w:rsid w:val="00747131"/>
  </w:style>
  <w:style w:type="paragraph" w:customStyle="1" w:styleId="84AAAE79ED874CD19A45C2A6F8467A04">
    <w:name w:val="84AAAE79ED874CD19A45C2A6F8467A04"/>
    <w:rsid w:val="00747131"/>
  </w:style>
  <w:style w:type="paragraph" w:customStyle="1" w:styleId="51AF3C41E9394D02B5D0904F6ED76038">
    <w:name w:val="51AF3C41E9394D02B5D0904F6ED76038"/>
    <w:rsid w:val="00747131"/>
  </w:style>
  <w:style w:type="paragraph" w:customStyle="1" w:styleId="63FDDA8C0746423F818F88CF58661999">
    <w:name w:val="63FDDA8C0746423F818F88CF58661999"/>
    <w:rsid w:val="00747131"/>
  </w:style>
  <w:style w:type="paragraph" w:customStyle="1" w:styleId="115595184D1E4564B0BF328733FC9D50">
    <w:name w:val="115595184D1E4564B0BF328733FC9D50"/>
    <w:rsid w:val="00747131"/>
  </w:style>
  <w:style w:type="paragraph" w:customStyle="1" w:styleId="43F9F49C94284634BB055DDC758220C5">
    <w:name w:val="43F9F49C94284634BB055DDC758220C5"/>
    <w:rsid w:val="00747131"/>
  </w:style>
  <w:style w:type="paragraph" w:customStyle="1" w:styleId="71C42B7BE53F4CC7B8A76D513ACF57BD">
    <w:name w:val="71C42B7BE53F4CC7B8A76D513ACF57BD"/>
    <w:rsid w:val="00747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C:\Users\Anna\AppData\Roaming\Microsoft\Templates\Services invoice with hours and rate.dotx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ENTER YOUR NAME</dc:subject>
  <dc:creator>Anna</dc:creator>
  <cp:lastModifiedBy>Elizabeth Anderson</cp:lastModifiedBy>
  <cp:revision>2</cp:revision>
  <cp:lastPrinted>2004-04-13T21:11:00Z</cp:lastPrinted>
  <dcterms:created xsi:type="dcterms:W3CDTF">2025-05-30T07:56:00Z</dcterms:created>
  <dcterms:modified xsi:type="dcterms:W3CDTF">2025-05-30T07:56:00Z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